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180A" w14:textId="773B93D0" w:rsidR="00780A9C" w:rsidRPr="0035499B" w:rsidRDefault="00144A7D" w:rsidP="00A558E3">
      <w:pPr>
        <w:spacing w:line="480" w:lineRule="auto"/>
        <w:jc w:val="center"/>
        <w:rPr>
          <w:sz w:val="32"/>
          <w:szCs w:val="32"/>
          <w:u w:val="single"/>
        </w:rPr>
      </w:pPr>
      <w:r w:rsidRPr="0035499B">
        <w:rPr>
          <w:sz w:val="32"/>
          <w:szCs w:val="32"/>
          <w:u w:val="single"/>
        </w:rPr>
        <w:t xml:space="preserve">Dundas Valley Orchestra </w:t>
      </w:r>
      <w:r w:rsidR="00780A9C" w:rsidRPr="0035499B">
        <w:rPr>
          <w:sz w:val="32"/>
          <w:szCs w:val="32"/>
          <w:u w:val="single"/>
        </w:rPr>
        <w:t>HAALSA Young Musician Award</w:t>
      </w:r>
      <w:r w:rsidR="00A558E3" w:rsidRPr="0035499B">
        <w:rPr>
          <w:sz w:val="32"/>
          <w:szCs w:val="32"/>
          <w:u w:val="single"/>
        </w:rPr>
        <w:t xml:space="preserve"> </w:t>
      </w:r>
      <w:r w:rsidR="00780A9C" w:rsidRPr="0035499B">
        <w:rPr>
          <w:sz w:val="32"/>
          <w:szCs w:val="32"/>
          <w:u w:val="single"/>
        </w:rPr>
        <w:t>202</w:t>
      </w:r>
      <w:r w:rsidR="00203637">
        <w:rPr>
          <w:sz w:val="32"/>
          <w:szCs w:val="32"/>
          <w:u w:val="single"/>
        </w:rPr>
        <w:t>5</w:t>
      </w:r>
    </w:p>
    <w:p w14:paraId="2D8440C2" w14:textId="2E7EC93D" w:rsidR="00F22B3C" w:rsidRPr="00A558E3" w:rsidRDefault="00380E38" w:rsidP="00A558E3">
      <w:pPr>
        <w:spacing w:line="480" w:lineRule="auto"/>
        <w:jc w:val="center"/>
        <w:rPr>
          <w:sz w:val="32"/>
          <w:szCs w:val="32"/>
        </w:rPr>
      </w:pPr>
      <w:r w:rsidRPr="00A558E3">
        <w:rPr>
          <w:sz w:val="32"/>
          <w:szCs w:val="32"/>
        </w:rPr>
        <w:t>Application</w:t>
      </w:r>
      <w:r w:rsidR="00F22B3C" w:rsidRPr="00A558E3">
        <w:rPr>
          <w:sz w:val="32"/>
          <w:szCs w:val="32"/>
        </w:rPr>
        <w:t xml:space="preserve"> Form</w:t>
      </w:r>
    </w:p>
    <w:p w14:paraId="45B52FFD" w14:textId="77777777" w:rsidR="00780A9C" w:rsidRPr="00780A9C" w:rsidRDefault="00780A9C" w:rsidP="00780A9C">
      <w:pPr>
        <w:spacing w:line="480" w:lineRule="auto"/>
        <w:rPr>
          <w:u w:val="single"/>
        </w:rPr>
      </w:pPr>
      <w:r w:rsidRPr="00780A9C">
        <w:rPr>
          <w:u w:val="single"/>
        </w:rPr>
        <w:t>Student Information</w:t>
      </w:r>
    </w:p>
    <w:p w14:paraId="52FECAC3" w14:textId="3174AFDB" w:rsidR="00F22B3C" w:rsidRDefault="00F22B3C" w:rsidP="00F22B3C">
      <w:pPr>
        <w:spacing w:line="480" w:lineRule="auto"/>
      </w:pPr>
      <w:r>
        <w:t>Last Name: _______________________________________</w:t>
      </w:r>
      <w:r w:rsidR="00211C0F">
        <w:t>_____________________________</w:t>
      </w:r>
    </w:p>
    <w:p w14:paraId="13B56A1E" w14:textId="648B21B3" w:rsidR="00F22B3C" w:rsidRDefault="00F22B3C" w:rsidP="00F22B3C">
      <w:pPr>
        <w:spacing w:line="480" w:lineRule="auto"/>
      </w:pPr>
      <w:r>
        <w:t>First Name:</w:t>
      </w:r>
      <w:r w:rsidRPr="00F22B3C">
        <w:t xml:space="preserve"> </w:t>
      </w:r>
      <w:r>
        <w:t>_______________________________________</w:t>
      </w:r>
      <w:r w:rsidR="00211C0F">
        <w:t>_____________________________</w:t>
      </w:r>
    </w:p>
    <w:p w14:paraId="31B4BB1E" w14:textId="4898B242" w:rsidR="00F22B3C" w:rsidRDefault="00F22B3C" w:rsidP="00F22B3C">
      <w:pPr>
        <w:spacing w:line="480" w:lineRule="auto"/>
      </w:pPr>
      <w:r>
        <w:t>Address: _______________________________________</w:t>
      </w:r>
      <w:r w:rsidR="00211C0F">
        <w:t>_______________________________</w:t>
      </w:r>
    </w:p>
    <w:p w14:paraId="33EB945C" w14:textId="78DA4DB5" w:rsidR="0018791E" w:rsidRDefault="0018791E" w:rsidP="00F22B3C">
      <w:pPr>
        <w:spacing w:line="480" w:lineRule="auto"/>
      </w:pPr>
      <w:r>
        <w:t>Postal Code: _______________________________________</w:t>
      </w:r>
      <w:r w:rsidR="00211C0F">
        <w:t>____________________________</w:t>
      </w:r>
    </w:p>
    <w:p w14:paraId="7D7B4CE7" w14:textId="326D8845" w:rsidR="00F22B3C" w:rsidRDefault="00F22B3C" w:rsidP="00F22B3C">
      <w:pPr>
        <w:spacing w:line="480" w:lineRule="auto"/>
      </w:pPr>
      <w:r>
        <w:t>Home Phone: _______________________________________</w:t>
      </w:r>
      <w:r w:rsidR="00211C0F">
        <w:t>___________________________</w:t>
      </w:r>
    </w:p>
    <w:p w14:paraId="44116AF5" w14:textId="69E42398" w:rsidR="00A31913" w:rsidRDefault="00A31913" w:rsidP="00211C0F">
      <w:pPr>
        <w:spacing w:line="480" w:lineRule="auto"/>
      </w:pPr>
      <w:r>
        <w:t>Cell Phone: _______________________________________</w:t>
      </w:r>
      <w:r w:rsidR="00211C0F">
        <w:t>_____________________________</w:t>
      </w:r>
    </w:p>
    <w:p w14:paraId="1E8A6E1C" w14:textId="70366E62" w:rsidR="006C2019" w:rsidRDefault="006C2019" w:rsidP="00F22B3C">
      <w:pPr>
        <w:spacing w:line="480" w:lineRule="auto"/>
      </w:pPr>
      <w:r>
        <w:t>Birthdate (day/month/year): ________________________</w:t>
      </w:r>
      <w:r w:rsidR="00211C0F">
        <w:t>_______________________________</w:t>
      </w:r>
    </w:p>
    <w:p w14:paraId="017DFFE5" w14:textId="098F3B6B" w:rsidR="00150260" w:rsidRDefault="00150260" w:rsidP="00F22B3C">
      <w:pPr>
        <w:spacing w:line="480" w:lineRule="auto"/>
      </w:pPr>
      <w:r>
        <w:t>Email: ________________________________________________________________________</w:t>
      </w:r>
    </w:p>
    <w:p w14:paraId="3F45E3FE" w14:textId="77777777" w:rsidR="00BA5BD9" w:rsidRDefault="00BA5BD9" w:rsidP="00F22B3C">
      <w:pPr>
        <w:spacing w:line="480" w:lineRule="auto"/>
      </w:pPr>
    </w:p>
    <w:p w14:paraId="42CC1432" w14:textId="106D0633" w:rsidR="00AD6198" w:rsidRPr="00AD6198" w:rsidRDefault="00AD6198" w:rsidP="00F22B3C">
      <w:pPr>
        <w:spacing w:line="480" w:lineRule="auto"/>
        <w:rPr>
          <w:u w:val="single"/>
        </w:rPr>
      </w:pPr>
      <w:r w:rsidRPr="00AD6198">
        <w:rPr>
          <w:u w:val="single"/>
        </w:rPr>
        <w:t>Parent Information</w:t>
      </w:r>
      <w:r>
        <w:rPr>
          <w:u w:val="single"/>
        </w:rPr>
        <w:t xml:space="preserve"> (applicants under 18)</w:t>
      </w:r>
    </w:p>
    <w:p w14:paraId="36986BD1" w14:textId="343339D5" w:rsidR="00AD6198" w:rsidRDefault="00F26663" w:rsidP="00AD6198">
      <w:pPr>
        <w:spacing w:line="480" w:lineRule="auto"/>
      </w:pPr>
      <w:r>
        <w:t>Full</w:t>
      </w:r>
      <w:r w:rsidR="00AD6198">
        <w:t xml:space="preserve"> Name:</w:t>
      </w:r>
      <w:r w:rsidR="00AD6198" w:rsidRPr="00F22B3C">
        <w:t xml:space="preserve"> </w:t>
      </w:r>
      <w:r w:rsidR="00AD6198">
        <w:t>_______________________________________</w:t>
      </w:r>
      <w:r w:rsidR="00211C0F">
        <w:t>_____________________________</w:t>
      </w:r>
    </w:p>
    <w:p w14:paraId="3C7B371F" w14:textId="57CB56C2" w:rsidR="00AD6198" w:rsidRDefault="00AD6198" w:rsidP="00AD6198">
      <w:pPr>
        <w:spacing w:line="480" w:lineRule="auto"/>
      </w:pPr>
      <w:r>
        <w:t>Home Phone: _______________________________________</w:t>
      </w:r>
      <w:r w:rsidR="00211C0F">
        <w:t>___________________________</w:t>
      </w:r>
    </w:p>
    <w:p w14:paraId="5DFE71C8" w14:textId="2ECC4059" w:rsidR="00AD6198" w:rsidRDefault="00AD6198" w:rsidP="00AD6198">
      <w:pPr>
        <w:spacing w:line="480" w:lineRule="auto"/>
      </w:pPr>
      <w:r>
        <w:t>Cell Phone: _______________________________________</w:t>
      </w:r>
      <w:r w:rsidR="00211C0F">
        <w:t>_____________________________</w:t>
      </w:r>
    </w:p>
    <w:p w14:paraId="41937AC4" w14:textId="6CCD5113" w:rsidR="00AD6198" w:rsidRDefault="00AD6198" w:rsidP="00AD6198">
      <w:pPr>
        <w:spacing w:line="480" w:lineRule="auto"/>
      </w:pPr>
      <w:r>
        <w:t>Email: _______________________________________</w:t>
      </w:r>
      <w:r w:rsidR="00211C0F">
        <w:t>_________________________________</w:t>
      </w:r>
    </w:p>
    <w:p w14:paraId="2A2FACA4" w14:textId="774865AE" w:rsidR="00AD6198" w:rsidRDefault="00AD6198" w:rsidP="00BA5BD9">
      <w:pPr>
        <w:spacing w:line="480" w:lineRule="auto"/>
      </w:pPr>
    </w:p>
    <w:p w14:paraId="4F93F3CC" w14:textId="77777777" w:rsidR="00780A9C" w:rsidRPr="00780A9C" w:rsidRDefault="00780A9C" w:rsidP="00F22B3C">
      <w:pPr>
        <w:spacing w:line="480" w:lineRule="auto"/>
        <w:rPr>
          <w:u w:val="single"/>
        </w:rPr>
      </w:pPr>
      <w:r w:rsidRPr="00780A9C">
        <w:rPr>
          <w:u w:val="single"/>
        </w:rPr>
        <w:t>Music Teacher Information</w:t>
      </w:r>
    </w:p>
    <w:p w14:paraId="79FCC83A" w14:textId="01ABAA28" w:rsidR="00F22B3C" w:rsidRDefault="00F22B3C" w:rsidP="00F22B3C">
      <w:pPr>
        <w:spacing w:line="480" w:lineRule="auto"/>
      </w:pPr>
      <w:r>
        <w:t>School Name: _______________________________________</w:t>
      </w:r>
      <w:r w:rsidR="00211C0F">
        <w:t>___________________________</w:t>
      </w:r>
    </w:p>
    <w:p w14:paraId="719A4138" w14:textId="31AB6DCA" w:rsidR="00F22B3C" w:rsidRDefault="00F22B3C" w:rsidP="00F22B3C">
      <w:pPr>
        <w:spacing w:line="480" w:lineRule="auto"/>
      </w:pPr>
      <w:r>
        <w:t>School Address: _______________________________________</w:t>
      </w:r>
      <w:r w:rsidR="00211C0F">
        <w:t>_________________________</w:t>
      </w:r>
    </w:p>
    <w:p w14:paraId="45C4EDC4" w14:textId="75F24DE2" w:rsidR="00F22B3C" w:rsidRDefault="00F22B3C" w:rsidP="00F22B3C">
      <w:pPr>
        <w:spacing w:line="480" w:lineRule="auto"/>
      </w:pPr>
      <w:r>
        <w:t>School Music Teacher: _______________________________________</w:t>
      </w:r>
      <w:r w:rsidR="00211C0F">
        <w:t>___________________</w:t>
      </w:r>
    </w:p>
    <w:p w14:paraId="22BFFB7F" w14:textId="50DBE45A" w:rsidR="00374077" w:rsidRDefault="00374077" w:rsidP="00F22B3C">
      <w:pPr>
        <w:spacing w:line="480" w:lineRule="auto"/>
      </w:pPr>
      <w:r>
        <w:t>Phone Number for School Music Teacher: ___________________________________________</w:t>
      </w:r>
    </w:p>
    <w:p w14:paraId="2EE24BC0" w14:textId="3A1FEC7D" w:rsidR="00F22B3C" w:rsidRDefault="00436C4F" w:rsidP="00F22B3C">
      <w:pPr>
        <w:spacing w:line="480" w:lineRule="auto"/>
      </w:pPr>
      <w:r>
        <w:lastRenderedPageBreak/>
        <w:t>Email for School Music Teacher:</w:t>
      </w:r>
      <w:r w:rsidR="00F26663">
        <w:t xml:space="preserve"> </w:t>
      </w:r>
      <w:r w:rsidR="00F22B3C">
        <w:t>_______</w:t>
      </w:r>
      <w:r>
        <w:t>______________________________</w:t>
      </w:r>
    </w:p>
    <w:p w14:paraId="3A80CC88" w14:textId="1ED44390" w:rsidR="00F22B3C" w:rsidRDefault="00374077" w:rsidP="00F22B3C">
      <w:pPr>
        <w:spacing w:line="480" w:lineRule="auto"/>
      </w:pPr>
      <w:r>
        <w:t>AND/</w:t>
      </w:r>
      <w:r w:rsidR="00F22B3C">
        <w:t>OR</w:t>
      </w:r>
    </w:p>
    <w:p w14:paraId="7A3357B1" w14:textId="40C1DE86" w:rsidR="00F22B3C" w:rsidRDefault="00F22B3C" w:rsidP="00F22B3C">
      <w:pPr>
        <w:spacing w:line="480" w:lineRule="auto"/>
      </w:pPr>
      <w:r>
        <w:t>Private Music Teacher</w:t>
      </w:r>
      <w:r w:rsidR="00643815">
        <w:t>: _______________________________________</w:t>
      </w:r>
      <w:r w:rsidR="00211C0F">
        <w:t>___________________</w:t>
      </w:r>
    </w:p>
    <w:p w14:paraId="5E92FC67" w14:textId="0FBFEC01" w:rsidR="00374077" w:rsidRDefault="00374077" w:rsidP="00374077">
      <w:pPr>
        <w:spacing w:line="480" w:lineRule="auto"/>
      </w:pPr>
      <w:r>
        <w:t>Phone Number for Private Music Teacher: ___________________________________________</w:t>
      </w:r>
    </w:p>
    <w:p w14:paraId="47E9E6DD" w14:textId="79EEAB4B" w:rsidR="00374077" w:rsidRDefault="00374077" w:rsidP="00374077">
      <w:pPr>
        <w:spacing w:line="480" w:lineRule="auto"/>
      </w:pPr>
      <w:r>
        <w:t>Email for Private Music Teacher: _____________________________________</w:t>
      </w:r>
    </w:p>
    <w:p w14:paraId="18350BAF" w14:textId="2F71BF52" w:rsidR="00780A9C" w:rsidRDefault="00780A9C" w:rsidP="00BA5BD9">
      <w:pPr>
        <w:spacing w:line="480" w:lineRule="auto"/>
      </w:pPr>
    </w:p>
    <w:p w14:paraId="59472CD1" w14:textId="37E8943F" w:rsidR="00211C0F" w:rsidRPr="00211C0F" w:rsidRDefault="00211C0F" w:rsidP="005E2BC5">
      <w:pPr>
        <w:spacing w:line="480" w:lineRule="auto"/>
        <w:rPr>
          <w:u w:val="single"/>
        </w:rPr>
      </w:pPr>
      <w:r w:rsidRPr="00211C0F">
        <w:rPr>
          <w:u w:val="single"/>
        </w:rPr>
        <w:t>Instrument and Music</w:t>
      </w:r>
    </w:p>
    <w:p w14:paraId="237DEE59" w14:textId="19004FE0" w:rsidR="00F22B3C" w:rsidRDefault="005E2BC5" w:rsidP="00F22B3C">
      <w:pPr>
        <w:spacing w:line="480" w:lineRule="auto"/>
      </w:pPr>
      <w:r>
        <w:t>Instrument: _______________________________________</w:t>
      </w:r>
      <w:r w:rsidR="00211C0F">
        <w:t>_____________________________</w:t>
      </w:r>
    </w:p>
    <w:p w14:paraId="6172CA06" w14:textId="7285FB23" w:rsidR="00A00322" w:rsidRDefault="00A00322" w:rsidP="00F22B3C">
      <w:pPr>
        <w:spacing w:line="480" w:lineRule="auto"/>
      </w:pPr>
      <w:r>
        <w:t>Application Piece</w:t>
      </w:r>
      <w:r w:rsidR="008D3BFC">
        <w:t>/Composer</w:t>
      </w:r>
      <w:r>
        <w:t>: __________________________________</w:t>
      </w:r>
      <w:r w:rsidR="00211C0F">
        <w:t>___________________</w:t>
      </w:r>
    </w:p>
    <w:p w14:paraId="6D048770" w14:textId="537B6105" w:rsidR="00BA5BD9" w:rsidRDefault="00A00322" w:rsidP="00F22B3C">
      <w:pPr>
        <w:spacing w:line="480" w:lineRule="auto"/>
      </w:pPr>
      <w:r>
        <w:t>Audition Piece</w:t>
      </w:r>
      <w:r w:rsidR="008D3BFC">
        <w:t>/Composer</w:t>
      </w:r>
      <w:r>
        <w:t xml:space="preserve"> (proposed p</w:t>
      </w:r>
      <w:r w:rsidR="008D3BFC">
        <w:t>erformance piece with the DVO): ______________________</w:t>
      </w:r>
      <w:r w:rsidR="00211C0F">
        <w:t>________________________________________________________</w:t>
      </w:r>
    </w:p>
    <w:p w14:paraId="668EC567" w14:textId="77777777" w:rsidR="00BA5BD9" w:rsidRDefault="00BA5BD9" w:rsidP="00BA5BD9">
      <w:pPr>
        <w:spacing w:line="480" w:lineRule="auto"/>
        <w:jc w:val="center"/>
        <w:rPr>
          <w:sz w:val="32"/>
          <w:szCs w:val="32"/>
        </w:rPr>
      </w:pPr>
    </w:p>
    <w:p w14:paraId="505D1292" w14:textId="049A4821" w:rsidR="00374624" w:rsidRDefault="00374624" w:rsidP="00374624">
      <w:pPr>
        <w:spacing w:line="480" w:lineRule="auto"/>
      </w:pPr>
      <w:r w:rsidRPr="00162B3C">
        <w:rPr>
          <w:u w:val="single"/>
        </w:rPr>
        <w:t>Email application to</w:t>
      </w:r>
      <w:r>
        <w:t>:</w:t>
      </w:r>
      <w:r w:rsidR="00641192">
        <w:t xml:space="preserve"> dvo.haalsa@gmail.com</w:t>
      </w:r>
    </w:p>
    <w:p w14:paraId="44393F3E" w14:textId="77777777" w:rsidR="00374624" w:rsidRDefault="00374624" w:rsidP="00374624">
      <w:pPr>
        <w:spacing w:line="480" w:lineRule="auto"/>
      </w:pPr>
      <w:r>
        <w:t>OR</w:t>
      </w:r>
    </w:p>
    <w:p w14:paraId="2C9D62DC" w14:textId="6BD3A636" w:rsidR="00B67E4D" w:rsidRPr="00641192" w:rsidRDefault="00374624" w:rsidP="00641192">
      <w:pPr>
        <w:spacing w:line="480" w:lineRule="auto"/>
      </w:pPr>
      <w:r w:rsidRPr="00162B3C">
        <w:rPr>
          <w:u w:val="single"/>
        </w:rPr>
        <w:t>Post application to</w:t>
      </w:r>
      <w:r>
        <w:t>:</w:t>
      </w:r>
      <w:r w:rsidR="00641192">
        <w:t xml:space="preserve"> </w:t>
      </w:r>
      <w:r w:rsidR="003F5777">
        <w:t xml:space="preserve">Dundas Valley Orchestra, </w:t>
      </w:r>
      <w:r w:rsidR="00B67E4D" w:rsidRPr="003F5777">
        <w:t>29 Park St. W., Dundas, ON L9H 1X3</w:t>
      </w:r>
    </w:p>
    <w:p w14:paraId="1D9E5AFC" w14:textId="54987133" w:rsidR="00374624" w:rsidRPr="00374624" w:rsidRDefault="00374624" w:rsidP="00374624">
      <w:pPr>
        <w:spacing w:line="480" w:lineRule="auto"/>
      </w:pPr>
    </w:p>
    <w:p w14:paraId="61CCC4AD" w14:textId="07A21DC2" w:rsidR="00BA5BD9" w:rsidRPr="00BA5BD9" w:rsidRDefault="00BA5BD9" w:rsidP="00BA5BD9">
      <w:pPr>
        <w:spacing w:line="480" w:lineRule="auto"/>
        <w:jc w:val="center"/>
        <w:rPr>
          <w:sz w:val="32"/>
          <w:szCs w:val="32"/>
        </w:rPr>
      </w:pPr>
      <w:r w:rsidRPr="00BA5BD9">
        <w:rPr>
          <w:sz w:val="32"/>
          <w:szCs w:val="32"/>
        </w:rPr>
        <w:t>***</w:t>
      </w:r>
    </w:p>
    <w:sectPr w:rsidR="00BA5BD9" w:rsidRPr="00BA5BD9" w:rsidSect="00792A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57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Theme="minorHAnsi" w:hAnsiTheme="minorHAnsi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8302E1"/>
    <w:multiLevelType w:val="multilevel"/>
    <w:tmpl w:val="6D1C34A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92922">
    <w:abstractNumId w:val="1"/>
  </w:num>
  <w:num w:numId="2" w16cid:durableId="1239905806">
    <w:abstractNumId w:val="0"/>
  </w:num>
  <w:num w:numId="3" w16cid:durableId="29525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3C"/>
    <w:rsid w:val="00062EF2"/>
    <w:rsid w:val="000842AD"/>
    <w:rsid w:val="00144A7D"/>
    <w:rsid w:val="00150260"/>
    <w:rsid w:val="00162B3C"/>
    <w:rsid w:val="0018791E"/>
    <w:rsid w:val="001B5B18"/>
    <w:rsid w:val="00203637"/>
    <w:rsid w:val="00211C0F"/>
    <w:rsid w:val="00240E6E"/>
    <w:rsid w:val="00242500"/>
    <w:rsid w:val="0035499B"/>
    <w:rsid w:val="00374077"/>
    <w:rsid w:val="00374624"/>
    <w:rsid w:val="00380E38"/>
    <w:rsid w:val="003F5777"/>
    <w:rsid w:val="00405371"/>
    <w:rsid w:val="00436C4F"/>
    <w:rsid w:val="00472205"/>
    <w:rsid w:val="004A1A73"/>
    <w:rsid w:val="005245D9"/>
    <w:rsid w:val="005E2BC5"/>
    <w:rsid w:val="00641192"/>
    <w:rsid w:val="00643815"/>
    <w:rsid w:val="006A7DE3"/>
    <w:rsid w:val="006B074C"/>
    <w:rsid w:val="006C2019"/>
    <w:rsid w:val="00780A9C"/>
    <w:rsid w:val="00792A18"/>
    <w:rsid w:val="008A2AC1"/>
    <w:rsid w:val="008A3297"/>
    <w:rsid w:val="008D3BFC"/>
    <w:rsid w:val="00A00322"/>
    <w:rsid w:val="00A31913"/>
    <w:rsid w:val="00A51947"/>
    <w:rsid w:val="00A558E3"/>
    <w:rsid w:val="00AC515D"/>
    <w:rsid w:val="00AC5725"/>
    <w:rsid w:val="00AD6198"/>
    <w:rsid w:val="00B132B1"/>
    <w:rsid w:val="00B67E4D"/>
    <w:rsid w:val="00BA3DA3"/>
    <w:rsid w:val="00BA5BD9"/>
    <w:rsid w:val="00C13619"/>
    <w:rsid w:val="00D20046"/>
    <w:rsid w:val="00D86A9F"/>
    <w:rsid w:val="00DC4DCD"/>
    <w:rsid w:val="00E947A8"/>
    <w:rsid w:val="00F17DF0"/>
    <w:rsid w:val="00F22B3C"/>
    <w:rsid w:val="00F26663"/>
    <w:rsid w:val="00FB75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F13E53"/>
  <w15:docId w15:val="{7EA0B363-0ECA-9946-AF4B-9FE6B3C2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42500"/>
    <w:pPr>
      <w:numPr>
        <w:numId w:val="1"/>
      </w:numPr>
    </w:pPr>
  </w:style>
  <w:style w:type="numbering" w:customStyle="1" w:styleId="Style2">
    <w:name w:val="Style2"/>
    <w:rsid w:val="00242500"/>
    <w:pPr>
      <w:numPr>
        <w:numId w:val="2"/>
      </w:numPr>
    </w:pPr>
  </w:style>
  <w:style w:type="paragraph" w:customStyle="1" w:styleId="TableTitle">
    <w:name w:val="Table Title"/>
    <w:basedOn w:val="Normal"/>
    <w:qFormat/>
    <w:rsid w:val="00D20046"/>
    <w:pPr>
      <w:spacing w:line="480" w:lineRule="auto"/>
      <w:ind w:firstLine="703"/>
    </w:pPr>
    <w:rPr>
      <w:rFonts w:eastAsia="Cambria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Brook</dc:creator>
  <cp:keywords/>
  <dc:description/>
  <cp:lastModifiedBy>Christina Brook</cp:lastModifiedBy>
  <cp:revision>4</cp:revision>
  <dcterms:created xsi:type="dcterms:W3CDTF">2024-08-24T16:25:00Z</dcterms:created>
  <dcterms:modified xsi:type="dcterms:W3CDTF">2024-08-26T14:54:00Z</dcterms:modified>
</cp:coreProperties>
</file>